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B9" w:rsidRPr="00253DA5" w:rsidRDefault="005568B9" w:rsidP="0014428F">
      <w:pPr>
        <w:pStyle w:val="NormalWeb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                                                                                          Информация                                                               </w:t>
      </w:r>
      <w:r w:rsidRPr="00AB680C">
        <w:rPr>
          <w:rFonts w:ascii="Georgia" w:hAnsi="Georgia" w:cs="Georgia"/>
        </w:rPr>
        <w:t>Пр</w:t>
      </w:r>
      <w:r>
        <w:rPr>
          <w:rFonts w:ascii="Georgia" w:hAnsi="Georgia" w:cs="Georgia"/>
        </w:rPr>
        <w:t xml:space="preserve">иложение </w:t>
      </w:r>
      <w:r w:rsidRPr="00AB680C">
        <w:rPr>
          <w:rFonts w:ascii="Georgia" w:hAnsi="Georgia" w:cs="Georgia"/>
        </w:rPr>
        <w:t>6 Ф</w:t>
      </w:r>
      <w:r>
        <w:rPr>
          <w:rFonts w:ascii="Georgia" w:hAnsi="Georgia" w:cs="Georgia"/>
        </w:rPr>
        <w:t>орма</w:t>
      </w:r>
      <w:r w:rsidRPr="00AB680C">
        <w:rPr>
          <w:rFonts w:ascii="Georgia" w:hAnsi="Georgia" w:cs="Georgia"/>
        </w:rPr>
        <w:t>2</w:t>
      </w:r>
      <w:r>
        <w:rPr>
          <w:rFonts w:ascii="Georgia" w:hAnsi="Georgia" w:cs="Georgia"/>
        </w:rPr>
        <w:br/>
        <w:t>о регистрации и ходе реализации запросов о предоставлении</w:t>
      </w:r>
      <w:r>
        <w:rPr>
          <w:rFonts w:ascii="Georgia" w:hAnsi="Georgia" w:cs="Georgia"/>
        </w:rPr>
        <w:br/>
        <w:t>технических условий на подключение (технологическое</w:t>
      </w:r>
      <w:r>
        <w:rPr>
          <w:rFonts w:ascii="Georgia" w:hAnsi="Georgia" w:cs="Georgia"/>
        </w:rPr>
        <w:br/>
        <w:t>присоединение) к газораспределительным сетям</w:t>
      </w:r>
      <w:r>
        <w:rPr>
          <w:rFonts w:ascii="Georgia" w:hAnsi="Georgia" w:cs="Georgia"/>
        </w:rPr>
        <w:br/>
        <w:t>ООО «МЕГА ПЛЮС</w:t>
      </w:r>
      <w:r>
        <w:rPr>
          <w:rFonts w:ascii="Georgia" w:hAnsi="Georgia" w:cs="Georgia"/>
        </w:rPr>
        <w:br/>
        <w:t xml:space="preserve"> от ГРС «Новозавидовская» (декабрь 2021)</w:t>
      </w:r>
    </w:p>
    <w:p w:rsidR="005568B9" w:rsidRDefault="005568B9"/>
    <w:p w:rsidR="005568B9" w:rsidRDefault="005568B9"/>
    <w:p w:rsidR="005568B9" w:rsidRDefault="005568B9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4"/>
        <w:gridCol w:w="1079"/>
        <w:gridCol w:w="1344"/>
        <w:gridCol w:w="2022"/>
        <w:gridCol w:w="1191"/>
        <w:gridCol w:w="827"/>
        <w:gridCol w:w="1191"/>
        <w:gridCol w:w="827"/>
        <w:gridCol w:w="1191"/>
        <w:gridCol w:w="827"/>
        <w:gridCol w:w="1227"/>
        <w:gridCol w:w="1317"/>
        <w:gridCol w:w="1343"/>
      </w:tblGrid>
      <w:tr w:rsidR="005568B9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5568B9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причины отклонения</w:t>
            </w:r>
          </w:p>
        </w:tc>
      </w:tr>
      <w:tr w:rsidR="005568B9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5568B9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Pr="00151922" w:rsidRDefault="005568B9" w:rsidP="009C1AF6">
            <w:pPr>
              <w:pStyle w:val="NormalWeb"/>
              <w:jc w:val="center"/>
            </w:pPr>
            <w:r w:rsidRPr="00151922">
              <w:t>10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pStyle w:val="NormalWeb"/>
            </w:pPr>
            <w:r w:rsidRPr="00151922">
              <w:t>Объект капитального строительства</w:t>
            </w:r>
          </w:p>
          <w:p w:rsidR="005568B9" w:rsidRPr="00151922" w:rsidRDefault="005568B9" w:rsidP="009C1AF6">
            <w:pPr>
              <w:pStyle w:val="NormalWeb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8B9" w:rsidRPr="0015192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68B9" w:rsidRPr="00151922" w:rsidRDefault="005568B9" w:rsidP="009C1AF6">
            <w:pPr>
              <w:pStyle w:val="NormalWeb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68B9" w:rsidRDefault="005568B9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568B9" w:rsidRDefault="005568B9"/>
    <w:sectPr w:rsidR="005568B9" w:rsidSect="00203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B9" w:rsidRDefault="005568B9" w:rsidP="00203A6A">
      <w:r>
        <w:separator/>
      </w:r>
    </w:p>
  </w:endnote>
  <w:endnote w:type="continuationSeparator" w:id="0">
    <w:p w:rsidR="005568B9" w:rsidRDefault="005568B9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B9" w:rsidRDefault="005568B9" w:rsidP="00203A6A">
      <w:r>
        <w:separator/>
      </w:r>
    </w:p>
  </w:footnote>
  <w:footnote w:type="continuationSeparator" w:id="0">
    <w:p w:rsidR="005568B9" w:rsidRDefault="005568B9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33478"/>
    <w:rsid w:val="00036E97"/>
    <w:rsid w:val="00061949"/>
    <w:rsid w:val="00062273"/>
    <w:rsid w:val="00075FF3"/>
    <w:rsid w:val="000928CF"/>
    <w:rsid w:val="000B328A"/>
    <w:rsid w:val="000C011F"/>
    <w:rsid w:val="000C1930"/>
    <w:rsid w:val="000D7996"/>
    <w:rsid w:val="000E3EEF"/>
    <w:rsid w:val="00113004"/>
    <w:rsid w:val="00113D38"/>
    <w:rsid w:val="00120608"/>
    <w:rsid w:val="001314F7"/>
    <w:rsid w:val="00133482"/>
    <w:rsid w:val="00133BD1"/>
    <w:rsid w:val="0014428F"/>
    <w:rsid w:val="00151922"/>
    <w:rsid w:val="00163A74"/>
    <w:rsid w:val="00164400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788B"/>
    <w:rsid w:val="001F6FFF"/>
    <w:rsid w:val="00202C4A"/>
    <w:rsid w:val="00203A6A"/>
    <w:rsid w:val="00230F12"/>
    <w:rsid w:val="00252734"/>
    <w:rsid w:val="00253DA5"/>
    <w:rsid w:val="00256217"/>
    <w:rsid w:val="00262733"/>
    <w:rsid w:val="002703F7"/>
    <w:rsid w:val="002774D0"/>
    <w:rsid w:val="00282C19"/>
    <w:rsid w:val="002850E3"/>
    <w:rsid w:val="00290E44"/>
    <w:rsid w:val="00291CBB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4C57"/>
    <w:rsid w:val="00532587"/>
    <w:rsid w:val="00542DE5"/>
    <w:rsid w:val="005529B3"/>
    <w:rsid w:val="005568B9"/>
    <w:rsid w:val="00564141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B24AB"/>
    <w:rsid w:val="006E2583"/>
    <w:rsid w:val="00706DA8"/>
    <w:rsid w:val="007103EA"/>
    <w:rsid w:val="00715751"/>
    <w:rsid w:val="007221B9"/>
    <w:rsid w:val="007316C7"/>
    <w:rsid w:val="00734906"/>
    <w:rsid w:val="007403F1"/>
    <w:rsid w:val="00750032"/>
    <w:rsid w:val="00780799"/>
    <w:rsid w:val="00791C21"/>
    <w:rsid w:val="007C286A"/>
    <w:rsid w:val="007D2C1B"/>
    <w:rsid w:val="007D5F38"/>
    <w:rsid w:val="007F32EC"/>
    <w:rsid w:val="007F3CCF"/>
    <w:rsid w:val="0082739A"/>
    <w:rsid w:val="0084069D"/>
    <w:rsid w:val="00844768"/>
    <w:rsid w:val="00860041"/>
    <w:rsid w:val="008666D4"/>
    <w:rsid w:val="008A67B2"/>
    <w:rsid w:val="008B675B"/>
    <w:rsid w:val="008C3D06"/>
    <w:rsid w:val="008C60EF"/>
    <w:rsid w:val="00913F7B"/>
    <w:rsid w:val="0091546F"/>
    <w:rsid w:val="00930E10"/>
    <w:rsid w:val="00935AE9"/>
    <w:rsid w:val="00962CD8"/>
    <w:rsid w:val="00962DD4"/>
    <w:rsid w:val="0098402B"/>
    <w:rsid w:val="009A4DB0"/>
    <w:rsid w:val="009B11C3"/>
    <w:rsid w:val="009B292A"/>
    <w:rsid w:val="009B4B2A"/>
    <w:rsid w:val="009B5DB9"/>
    <w:rsid w:val="009C1AF6"/>
    <w:rsid w:val="009D157B"/>
    <w:rsid w:val="009D5ABD"/>
    <w:rsid w:val="009F760A"/>
    <w:rsid w:val="00A051E1"/>
    <w:rsid w:val="00A05B1F"/>
    <w:rsid w:val="00A10A4D"/>
    <w:rsid w:val="00A11684"/>
    <w:rsid w:val="00A565C8"/>
    <w:rsid w:val="00A759D9"/>
    <w:rsid w:val="00A80F77"/>
    <w:rsid w:val="00AA1396"/>
    <w:rsid w:val="00AA50A1"/>
    <w:rsid w:val="00AB680C"/>
    <w:rsid w:val="00AC4C13"/>
    <w:rsid w:val="00AD2B3A"/>
    <w:rsid w:val="00AE0734"/>
    <w:rsid w:val="00AE62C2"/>
    <w:rsid w:val="00AF0614"/>
    <w:rsid w:val="00B022B1"/>
    <w:rsid w:val="00B0738E"/>
    <w:rsid w:val="00B43740"/>
    <w:rsid w:val="00B66146"/>
    <w:rsid w:val="00B70EC2"/>
    <w:rsid w:val="00B70F7F"/>
    <w:rsid w:val="00B7522C"/>
    <w:rsid w:val="00B91C75"/>
    <w:rsid w:val="00B96A19"/>
    <w:rsid w:val="00BA1AAE"/>
    <w:rsid w:val="00BA4D61"/>
    <w:rsid w:val="00BA5961"/>
    <w:rsid w:val="00BB1BEC"/>
    <w:rsid w:val="00BE334A"/>
    <w:rsid w:val="00BE4379"/>
    <w:rsid w:val="00BF25E6"/>
    <w:rsid w:val="00BF299F"/>
    <w:rsid w:val="00C003D4"/>
    <w:rsid w:val="00C027BF"/>
    <w:rsid w:val="00C66F42"/>
    <w:rsid w:val="00C71D7F"/>
    <w:rsid w:val="00C93821"/>
    <w:rsid w:val="00C94502"/>
    <w:rsid w:val="00C94649"/>
    <w:rsid w:val="00CA4434"/>
    <w:rsid w:val="00CB41E1"/>
    <w:rsid w:val="00CD2195"/>
    <w:rsid w:val="00CE6F98"/>
    <w:rsid w:val="00CE7997"/>
    <w:rsid w:val="00CF69D1"/>
    <w:rsid w:val="00D15CB6"/>
    <w:rsid w:val="00D16FE8"/>
    <w:rsid w:val="00D23DC5"/>
    <w:rsid w:val="00D43980"/>
    <w:rsid w:val="00D8626B"/>
    <w:rsid w:val="00D97F69"/>
    <w:rsid w:val="00DA3931"/>
    <w:rsid w:val="00DB0885"/>
    <w:rsid w:val="00DC32D9"/>
    <w:rsid w:val="00DD4523"/>
    <w:rsid w:val="00DE2941"/>
    <w:rsid w:val="00DE6FFC"/>
    <w:rsid w:val="00E011E3"/>
    <w:rsid w:val="00E17ABE"/>
    <w:rsid w:val="00E2121D"/>
    <w:rsid w:val="00E2377D"/>
    <w:rsid w:val="00E40AA5"/>
    <w:rsid w:val="00E55025"/>
    <w:rsid w:val="00E75604"/>
    <w:rsid w:val="00E8024D"/>
    <w:rsid w:val="00E86517"/>
    <w:rsid w:val="00EA2193"/>
    <w:rsid w:val="00EB32E9"/>
    <w:rsid w:val="00EB37B5"/>
    <w:rsid w:val="00ED0A5E"/>
    <w:rsid w:val="00ED74C4"/>
    <w:rsid w:val="00EE0CCF"/>
    <w:rsid w:val="00F23415"/>
    <w:rsid w:val="00F27B6F"/>
    <w:rsid w:val="00F37C01"/>
    <w:rsid w:val="00F431C7"/>
    <w:rsid w:val="00F539BC"/>
    <w:rsid w:val="00F552BB"/>
    <w:rsid w:val="00F60E8F"/>
    <w:rsid w:val="00F65BA5"/>
    <w:rsid w:val="00F81551"/>
    <w:rsid w:val="00FA032A"/>
    <w:rsid w:val="00FB51F3"/>
    <w:rsid w:val="00FC6CF2"/>
    <w:rsid w:val="00FD0F36"/>
    <w:rsid w:val="00FD4252"/>
    <w:rsid w:val="00FD584E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A6A"/>
    <w:pPr>
      <w:spacing w:after="223"/>
      <w:jc w:val="both"/>
    </w:pPr>
  </w:style>
  <w:style w:type="paragraph" w:styleId="Header">
    <w:name w:val="header"/>
    <w:basedOn w:val="Normal"/>
    <w:link w:val="Head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217</Words>
  <Characters>1237</Characters>
  <Application>Microsoft Office Outlook</Application>
  <DocSecurity>0</DocSecurity>
  <Lines>0</Lines>
  <Paragraphs>0</Paragraphs>
  <ScaleCrop>false</ScaleCrop>
  <Company>ООО Мега 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Отдел продаж</cp:lastModifiedBy>
  <cp:revision>57</cp:revision>
  <cp:lastPrinted>2019-04-03T08:06:00Z</cp:lastPrinted>
  <dcterms:created xsi:type="dcterms:W3CDTF">2019-02-27T06:35:00Z</dcterms:created>
  <dcterms:modified xsi:type="dcterms:W3CDTF">2022-01-10T06:12:00Z</dcterms:modified>
</cp:coreProperties>
</file>